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84329"/>
  <w:body>
    <w:p w:rsidR="00D90D3D" w:rsidRPr="00846EAA" w:rsidRDefault="003C31EE" w:rsidP="00D90D3D">
      <w:pPr>
        <w:jc w:val="center"/>
        <w:rPr>
          <w:rFonts w:ascii="Academy Engraved LET" w:hAnsi="Academy Engraved LET"/>
          <w:b/>
          <w:color w:val="F2F2F2"/>
          <w:sz w:val="44"/>
        </w:rPr>
      </w:pPr>
      <w:r w:rsidRPr="00846EAA">
        <w:rPr>
          <w:rFonts w:ascii="Academy Engraved LET" w:hAnsi="Academy Engraved LET"/>
          <w:b/>
          <w:color w:val="F2F2F2"/>
          <w:sz w:val="44"/>
        </w:rPr>
        <w:t>Vente des Vins 2018</w:t>
      </w:r>
    </w:p>
    <w:p w:rsidR="003C31EE" w:rsidRPr="00846EAA" w:rsidRDefault="00D90D3D" w:rsidP="003C31EE">
      <w:pPr>
        <w:jc w:val="center"/>
        <w:rPr>
          <w:rFonts w:ascii="Academy Engraved LET" w:hAnsi="Academy Engraved LET"/>
          <w:color w:val="F2F2F2"/>
          <w:sz w:val="40"/>
        </w:rPr>
      </w:pPr>
      <w:r w:rsidRPr="00846EAA">
        <w:rPr>
          <w:rFonts w:ascii="Academy Engraved LET" w:hAnsi="Academy Engraved LET"/>
          <w:color w:val="F2F2F2"/>
          <w:sz w:val="40"/>
        </w:rPr>
        <w:t>Domaine AF-GROS</w:t>
      </w:r>
    </w:p>
    <w:p w:rsidR="00D90D3D" w:rsidRPr="00846EAA" w:rsidRDefault="00D90D3D" w:rsidP="00D90D3D">
      <w:pPr>
        <w:jc w:val="center"/>
        <w:rPr>
          <w:rFonts w:ascii="Academy Engraved LET" w:hAnsi="Academy Engraved LET"/>
          <w:color w:val="F2F2F2"/>
          <w:sz w:val="30"/>
        </w:rPr>
      </w:pPr>
      <w:r w:rsidRPr="00846EAA">
        <w:rPr>
          <w:rFonts w:ascii="Academy Engraved LET" w:hAnsi="Academy Engraved LET"/>
          <w:color w:val="F2F2F2"/>
          <w:sz w:val="34"/>
        </w:rPr>
        <w:t>Maison Parent-Gros</w:t>
      </w:r>
    </w:p>
    <w:p w:rsidR="003C31EE" w:rsidRPr="00846EAA" w:rsidRDefault="003C31EE" w:rsidP="00D90D3D">
      <w:pPr>
        <w:jc w:val="center"/>
        <w:rPr>
          <w:rFonts w:ascii="Academy Engraved LET" w:hAnsi="Academy Engraved LET"/>
          <w:color w:val="F2F2F2"/>
        </w:rPr>
      </w:pPr>
      <w:r w:rsidRPr="00846EAA">
        <w:rPr>
          <w:rFonts w:ascii="Academy Engraved LET" w:hAnsi="Academy Engraved LET"/>
          <w:color w:val="F2F2F2"/>
        </w:rPr>
        <w:t>1 Place de l’Europe</w:t>
      </w:r>
    </w:p>
    <w:p w:rsidR="003C31EE" w:rsidRPr="00846EAA" w:rsidRDefault="003C31EE" w:rsidP="003C31EE">
      <w:pPr>
        <w:jc w:val="center"/>
        <w:rPr>
          <w:rFonts w:ascii="Academy Engraved LET" w:hAnsi="Academy Engraved LET"/>
          <w:color w:val="F2F2F2"/>
        </w:rPr>
      </w:pPr>
      <w:r w:rsidRPr="00846EAA">
        <w:rPr>
          <w:rFonts w:ascii="Academy Engraved LET" w:hAnsi="Academy Engraved LET"/>
          <w:color w:val="F2F2F2"/>
        </w:rPr>
        <w:t>21630 POMMARD</w:t>
      </w:r>
    </w:p>
    <w:p w:rsidR="003C31EE" w:rsidRDefault="003C31EE" w:rsidP="003C31EE">
      <w:pPr>
        <w:rPr>
          <w:rFonts w:ascii="Academy Engraved LET" w:hAnsi="Academy Engraved LET"/>
          <w:sz w:val="40"/>
        </w:rPr>
      </w:pPr>
    </w:p>
    <w:p w:rsidR="003C31EE" w:rsidRPr="00846EAA" w:rsidRDefault="00A523B6" w:rsidP="002E6FDB">
      <w:pPr>
        <w:ind w:left="-851" w:right="-680"/>
        <w:jc w:val="both"/>
        <w:rPr>
          <w:rFonts w:ascii="Arial" w:hAnsi="Arial"/>
          <w:color w:val="F2F2F2"/>
          <w:szCs w:val="22"/>
        </w:rPr>
      </w:pPr>
      <w:r w:rsidRPr="00846EAA">
        <w:rPr>
          <w:rFonts w:ascii="Arial" w:hAnsi="Arial"/>
          <w:color w:val="F2F2F2"/>
          <w:szCs w:val="22"/>
        </w:rPr>
        <w:t xml:space="preserve">    </w:t>
      </w:r>
      <w:r w:rsidR="00D90D3D" w:rsidRPr="00846EAA">
        <w:rPr>
          <w:rFonts w:ascii="Arial" w:hAnsi="Arial"/>
          <w:color w:val="F2F2F2"/>
          <w:szCs w:val="22"/>
        </w:rPr>
        <w:t>A l’occasion de la Vente des V</w:t>
      </w:r>
      <w:r w:rsidR="006C715A">
        <w:rPr>
          <w:rFonts w:ascii="Arial" w:hAnsi="Arial"/>
          <w:color w:val="F2F2F2"/>
          <w:szCs w:val="22"/>
        </w:rPr>
        <w:t>ins 2018, du 15 Novembre au 18 N</w:t>
      </w:r>
      <w:r w:rsidR="003C31EE" w:rsidRPr="00846EAA">
        <w:rPr>
          <w:rFonts w:ascii="Arial" w:hAnsi="Arial"/>
          <w:color w:val="F2F2F2"/>
          <w:szCs w:val="22"/>
        </w:rPr>
        <w:t xml:space="preserve">ovembre, </w:t>
      </w:r>
      <w:r w:rsidR="00D90D3D" w:rsidRPr="00846EAA">
        <w:rPr>
          <w:rFonts w:ascii="Arial" w:hAnsi="Arial"/>
          <w:color w:val="F2F2F2"/>
          <w:szCs w:val="22"/>
        </w:rPr>
        <w:t>nous vous ouvrons les portes de notre caveau de dégustation au cœur du village de Pommard et vous proposons 2 dégustations commentées.</w:t>
      </w:r>
      <w:r w:rsidR="003C31EE" w:rsidRPr="00846EAA">
        <w:rPr>
          <w:rFonts w:ascii="Arial" w:hAnsi="Arial"/>
          <w:color w:val="F2F2F2"/>
          <w:szCs w:val="22"/>
        </w:rPr>
        <w:t xml:space="preserve"> </w:t>
      </w:r>
    </w:p>
    <w:p w:rsidR="00A523B6" w:rsidRPr="00846EAA" w:rsidRDefault="00A523B6" w:rsidP="00A523B6">
      <w:pPr>
        <w:ind w:left="-851" w:right="-681"/>
        <w:rPr>
          <w:rFonts w:ascii="Arial" w:hAnsi="Arial"/>
          <w:color w:val="F2F2F2"/>
          <w:sz w:val="22"/>
          <w:szCs w:val="22"/>
        </w:rPr>
      </w:pPr>
    </w:p>
    <w:p w:rsidR="00A523B6" w:rsidRPr="00846EAA" w:rsidRDefault="00A523B6" w:rsidP="00DF02E8">
      <w:pPr>
        <w:ind w:left="-851" w:right="-681"/>
        <w:rPr>
          <w:rFonts w:ascii="Arial" w:hAnsi="Arial"/>
          <w:color w:val="F2F2F2"/>
          <w:szCs w:val="22"/>
        </w:rPr>
      </w:pPr>
      <w:r w:rsidRPr="00846EAA">
        <w:rPr>
          <w:rFonts w:ascii="Arial" w:hAnsi="Arial"/>
          <w:color w:val="F2F2F2"/>
          <w:szCs w:val="22"/>
        </w:rPr>
        <w:t xml:space="preserve">   In order to celebrate the Hospices de Beaune Wine Auction 2018, we</w:t>
      </w:r>
      <w:r w:rsidR="00185926" w:rsidRPr="00846EAA">
        <w:rPr>
          <w:rFonts w:ascii="Arial" w:hAnsi="Arial"/>
          <w:color w:val="F2F2F2"/>
          <w:szCs w:val="22"/>
        </w:rPr>
        <w:t xml:space="preserve"> are</w:t>
      </w:r>
      <w:r w:rsidRPr="00846EAA">
        <w:rPr>
          <w:rFonts w:ascii="Arial" w:hAnsi="Arial"/>
          <w:color w:val="F2F2F2"/>
          <w:szCs w:val="22"/>
        </w:rPr>
        <w:t xml:space="preserve"> open</w:t>
      </w:r>
      <w:r w:rsidR="00185926" w:rsidRPr="00846EAA">
        <w:rPr>
          <w:rFonts w:ascii="Arial" w:hAnsi="Arial"/>
          <w:color w:val="F2F2F2"/>
          <w:szCs w:val="22"/>
        </w:rPr>
        <w:t>ing</w:t>
      </w:r>
      <w:r w:rsidRPr="00846EAA">
        <w:rPr>
          <w:rFonts w:ascii="Arial" w:hAnsi="Arial"/>
          <w:color w:val="F2F2F2"/>
          <w:szCs w:val="22"/>
        </w:rPr>
        <w:t xml:space="preserve"> the doors of our tasting room in the mi</w:t>
      </w:r>
      <w:r w:rsidR="00DF02E8" w:rsidRPr="00846EAA">
        <w:rPr>
          <w:rFonts w:ascii="Arial" w:hAnsi="Arial"/>
          <w:color w:val="F2F2F2"/>
          <w:szCs w:val="22"/>
        </w:rPr>
        <w:t xml:space="preserve">ddle of the village of Pommard. </w:t>
      </w:r>
      <w:r w:rsidRPr="00846EAA">
        <w:rPr>
          <w:rFonts w:ascii="Arial" w:hAnsi="Arial"/>
          <w:color w:val="F2F2F2"/>
          <w:szCs w:val="22"/>
        </w:rPr>
        <w:t>For this occasion, the Domaine will offer 2 comment</w:t>
      </w:r>
      <w:r w:rsidR="00185926" w:rsidRPr="00846EAA">
        <w:rPr>
          <w:rFonts w:ascii="Arial" w:hAnsi="Arial"/>
          <w:color w:val="F2F2F2"/>
          <w:szCs w:val="22"/>
        </w:rPr>
        <w:t>at</w:t>
      </w:r>
      <w:r w:rsidRPr="00846EAA">
        <w:rPr>
          <w:rFonts w:ascii="Arial" w:hAnsi="Arial"/>
          <w:color w:val="F2F2F2"/>
          <w:szCs w:val="22"/>
        </w:rPr>
        <w:t>ed tastings</w:t>
      </w:r>
      <w:r w:rsidR="00C4348A" w:rsidRPr="00846EAA">
        <w:rPr>
          <w:rFonts w:ascii="Arial" w:hAnsi="Arial"/>
          <w:color w:val="F2F2F2"/>
          <w:szCs w:val="22"/>
        </w:rPr>
        <w:t>.</w:t>
      </w:r>
    </w:p>
    <w:p w:rsidR="00E0276E" w:rsidRDefault="008166BC" w:rsidP="00E0276E">
      <w:pPr>
        <w:ind w:right="-681"/>
        <w:rPr>
          <w:rFonts w:ascii="Arial" w:hAnsi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211455</wp:posOffset>
                </wp:positionV>
                <wp:extent cx="2495550" cy="3076575"/>
                <wp:effectExtent l="0" t="0" r="19050" b="66675"/>
                <wp:wrapNone/>
                <wp:docPr id="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3076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EEECE1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165.05pt;margin-top:16.65pt;width:196.5pt;height:24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" filled="f" fillcolor="#9bc1ff" strokecolor="#eeece1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211455</wp:posOffset>
                </wp:positionV>
                <wp:extent cx="2390775" cy="3076575"/>
                <wp:effectExtent l="0" t="0" r="28575" b="66675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076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EEECE1">
                              <a:lumMod val="5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8.55pt;margin-top:16.65pt;width:188.25pt;height:24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" filled="f" fillcolor="#9bc1ff" strokecolor="#948a54" strokeweight="1.5pt">
                <v:fill color2="#3f80cd" focus="100%" type="gradient">
                  <o:fill v:ext="view" type="gradientUnscaled"/>
                </v:fill>
                <v:shadow on="t" opacity="22938f" offset="0"/>
                <v:textbox inset=",7.2pt,,7.2pt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211455</wp:posOffset>
                </wp:positionV>
                <wp:extent cx="2495550" cy="707390"/>
                <wp:effectExtent l="0" t="0" r="0" b="0"/>
                <wp:wrapTight wrapText="bothSides">
                  <wp:wrapPolygon edited="0">
                    <wp:start x="330" y="1745"/>
                    <wp:lineTo x="330" y="19777"/>
                    <wp:lineTo x="21105" y="19777"/>
                    <wp:lineTo x="21105" y="1745"/>
                    <wp:lineTo x="330" y="1745"/>
                  </wp:wrapPolygon>
                </wp:wrapTight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076" w:rsidRPr="00846EAA" w:rsidRDefault="005F2076" w:rsidP="00D90D3D">
                            <w:pPr>
                              <w:jc w:val="center"/>
                              <w:rPr>
                                <w:rFonts w:ascii="Academy Engraved LET" w:hAnsi="Academy Engraved LET"/>
                                <w:b/>
                                <w:color w:val="F2F2F2"/>
                                <w:sz w:val="48"/>
                              </w:rPr>
                            </w:pPr>
                            <w:r w:rsidRPr="00846EAA">
                              <w:rPr>
                                <w:rFonts w:ascii="Academy Engraved LET" w:hAnsi="Academy Engraved LET"/>
                                <w:b/>
                                <w:color w:val="F2F2F2"/>
                                <w:sz w:val="48"/>
                              </w:rPr>
                              <w:t>49€</w:t>
                            </w:r>
                          </w:p>
                          <w:p w:rsidR="00722269" w:rsidRPr="00846EAA" w:rsidRDefault="00722269" w:rsidP="00D90D3D">
                            <w:pPr>
                              <w:jc w:val="center"/>
                              <w:rPr>
                                <w:rFonts w:ascii="Academy Engraved LET" w:hAnsi="Academy Engraved LET"/>
                                <w:b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cademy Engraved LET" w:hAnsi="Academy Engraved LET"/>
                                <w:b/>
                                <w:color w:val="F2F2F2"/>
                              </w:rPr>
                              <w:t>3Cl / vin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65.05pt;margin-top:16.65pt;width:196.5pt;height:5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sLEs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" filled="f" stroked="f">
                <v:textbox inset=",7.2pt,,7.2pt">
                  <w:txbxContent>
                    <w:p w:rsidR="005F2076" w:rsidRPr="00846EAA" w:rsidRDefault="005F2076" w:rsidP="00D90D3D">
                      <w:pPr>
                        <w:jc w:val="center"/>
                        <w:rPr>
                          <w:rFonts w:ascii="Academy Engraved LET" w:hAnsi="Academy Engraved LET"/>
                          <w:b/>
                          <w:color w:val="F2F2F2"/>
                          <w:sz w:val="48"/>
                        </w:rPr>
                      </w:pPr>
                      <w:r w:rsidRPr="00846EAA">
                        <w:rPr>
                          <w:rFonts w:ascii="Academy Engraved LET" w:hAnsi="Academy Engraved LET"/>
                          <w:b/>
                          <w:color w:val="F2F2F2"/>
                          <w:sz w:val="48"/>
                        </w:rPr>
                        <w:t>49€</w:t>
                      </w:r>
                    </w:p>
                    <w:p w:rsidR="00722269" w:rsidRPr="00846EAA" w:rsidRDefault="00722269" w:rsidP="00D90D3D">
                      <w:pPr>
                        <w:jc w:val="center"/>
                        <w:rPr>
                          <w:rFonts w:ascii="Academy Engraved LET" w:hAnsi="Academy Engraved LET"/>
                          <w:b/>
                          <w:color w:val="F2F2F2"/>
                        </w:rPr>
                      </w:pPr>
                      <w:r w:rsidRPr="00846EAA">
                        <w:rPr>
                          <w:rFonts w:ascii="Academy Engraved LET" w:hAnsi="Academy Engraved LET"/>
                          <w:b/>
                          <w:color w:val="F2F2F2"/>
                        </w:rPr>
                        <w:t>3Cl / vin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211455</wp:posOffset>
                </wp:positionV>
                <wp:extent cx="2390775" cy="707390"/>
                <wp:effectExtent l="0" t="0" r="0" b="0"/>
                <wp:wrapTight wrapText="bothSides">
                  <wp:wrapPolygon edited="0">
                    <wp:start x="344" y="1745"/>
                    <wp:lineTo x="344" y="19777"/>
                    <wp:lineTo x="20998" y="19777"/>
                    <wp:lineTo x="20998" y="1745"/>
                    <wp:lineTo x="344" y="1745"/>
                  </wp:wrapPolygon>
                </wp:wrapTight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269" w:rsidRPr="00846EAA" w:rsidRDefault="005F2076" w:rsidP="00722269">
                            <w:pPr>
                              <w:jc w:val="center"/>
                              <w:rPr>
                                <w:rFonts w:ascii="Academy Engraved LET" w:hAnsi="Academy Engraved LET"/>
                                <w:b/>
                                <w:color w:val="F2F2F2"/>
                                <w:sz w:val="48"/>
                              </w:rPr>
                            </w:pPr>
                            <w:r w:rsidRPr="00846EAA">
                              <w:rPr>
                                <w:rFonts w:ascii="Academy Engraved LET" w:hAnsi="Academy Engraved LET"/>
                                <w:b/>
                                <w:color w:val="F2F2F2"/>
                                <w:sz w:val="48"/>
                              </w:rPr>
                              <w:t>25€</w:t>
                            </w:r>
                          </w:p>
                          <w:p w:rsidR="00722269" w:rsidRPr="00846EAA" w:rsidRDefault="00722269" w:rsidP="00722269">
                            <w:pPr>
                              <w:jc w:val="center"/>
                              <w:rPr>
                                <w:rFonts w:ascii="Academy Engraved LET" w:hAnsi="Academy Engraved LET"/>
                                <w:b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cademy Engraved LET" w:hAnsi="Academy Engraved LET"/>
                                <w:b/>
                                <w:color w:val="F2F2F2"/>
                              </w:rPr>
                              <w:t>3Cl / vin</w:t>
                            </w:r>
                          </w:p>
                          <w:p w:rsidR="00722269" w:rsidRPr="00846EAA" w:rsidRDefault="00722269" w:rsidP="00D90D3D">
                            <w:pPr>
                              <w:jc w:val="center"/>
                              <w:rPr>
                                <w:rFonts w:ascii="Academy Engraved LET" w:hAnsi="Academy Engraved LET"/>
                                <w:b/>
                                <w:color w:val="F2F2F2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38.55pt;margin-top:16.65pt;width:188.25pt;height:5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" filled="f" stroked="f">
                <v:textbox inset=",7.2pt,,7.2pt">
                  <w:txbxContent>
                    <w:p w:rsidR="00722269" w:rsidRPr="00846EAA" w:rsidRDefault="005F2076" w:rsidP="00722269">
                      <w:pPr>
                        <w:jc w:val="center"/>
                        <w:rPr>
                          <w:rFonts w:ascii="Academy Engraved LET" w:hAnsi="Academy Engraved LET"/>
                          <w:b/>
                          <w:color w:val="F2F2F2"/>
                          <w:sz w:val="48"/>
                        </w:rPr>
                      </w:pPr>
                      <w:r w:rsidRPr="00846EAA">
                        <w:rPr>
                          <w:rFonts w:ascii="Academy Engraved LET" w:hAnsi="Academy Engraved LET"/>
                          <w:b/>
                          <w:color w:val="F2F2F2"/>
                          <w:sz w:val="48"/>
                        </w:rPr>
                        <w:t>25€</w:t>
                      </w:r>
                    </w:p>
                    <w:p w:rsidR="00722269" w:rsidRPr="00846EAA" w:rsidRDefault="00722269" w:rsidP="00722269">
                      <w:pPr>
                        <w:jc w:val="center"/>
                        <w:rPr>
                          <w:rFonts w:ascii="Academy Engraved LET" w:hAnsi="Academy Engraved LET"/>
                          <w:b/>
                          <w:color w:val="F2F2F2"/>
                        </w:rPr>
                      </w:pPr>
                      <w:r w:rsidRPr="00846EAA">
                        <w:rPr>
                          <w:rFonts w:ascii="Academy Engraved LET" w:hAnsi="Academy Engraved LET"/>
                          <w:b/>
                          <w:color w:val="F2F2F2"/>
                        </w:rPr>
                        <w:t>3Cl / vin</w:t>
                      </w:r>
                    </w:p>
                    <w:p w:rsidR="00722269" w:rsidRPr="00846EAA" w:rsidRDefault="00722269" w:rsidP="00D90D3D">
                      <w:pPr>
                        <w:jc w:val="center"/>
                        <w:rPr>
                          <w:rFonts w:ascii="Academy Engraved LET" w:hAnsi="Academy Engraved LET"/>
                          <w:b/>
                          <w:color w:val="F2F2F2"/>
                          <w:sz w:val="4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295910</wp:posOffset>
                </wp:positionV>
                <wp:extent cx="2514600" cy="3076575"/>
                <wp:effectExtent l="0" t="0" r="0" b="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07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076" w:rsidRPr="00362B78" w:rsidRDefault="005F2076" w:rsidP="00362B7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5F2076" w:rsidRDefault="005F2076" w:rsidP="00362B78">
                            <w:pPr>
                              <w:pStyle w:val="Paragraphedeliste"/>
                              <w:ind w:left="426"/>
                              <w:rPr>
                                <w:rFonts w:ascii="Arial" w:hAnsi="Arial"/>
                              </w:rPr>
                            </w:pPr>
                          </w:p>
                          <w:p w:rsidR="005F2076" w:rsidRPr="00846EAA" w:rsidRDefault="005F2076" w:rsidP="00362B78">
                            <w:pPr>
                              <w:pStyle w:val="Paragraphedeliste"/>
                              <w:ind w:left="426"/>
                              <w:rPr>
                                <w:rFonts w:ascii="Arial" w:hAnsi="Arial"/>
                                <w:color w:val="F2F2F2"/>
                              </w:rPr>
                            </w:pPr>
                          </w:p>
                          <w:p w:rsidR="005F2076" w:rsidRPr="00846EAA" w:rsidRDefault="005F2076" w:rsidP="00891D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Moulin à Vent 2017</w:t>
                            </w:r>
                          </w:p>
                          <w:p w:rsidR="005F2076" w:rsidRPr="00846EAA" w:rsidRDefault="005F2076" w:rsidP="00891D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Bourgogne Hautes Côtes de Nuits 2015</w:t>
                            </w:r>
                          </w:p>
                          <w:p w:rsidR="005F2076" w:rsidRPr="00846EAA" w:rsidRDefault="005F2076" w:rsidP="00891D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Savigny les Beaune 1</w:t>
                            </w:r>
                            <w:r w:rsidRPr="00846EAA">
                              <w:rPr>
                                <w:rFonts w:ascii="Arial" w:hAnsi="Arial"/>
                                <w:color w:val="F2F2F2"/>
                                <w:vertAlign w:val="superscript"/>
                              </w:rPr>
                              <w:t>er</w:t>
                            </w: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 xml:space="preserve"> Cru le Clos des Guettes 2014</w:t>
                            </w:r>
                          </w:p>
                          <w:p w:rsidR="005F2076" w:rsidRPr="00846EAA" w:rsidRDefault="005F2076" w:rsidP="00891D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Gevrey Chambertin 2015</w:t>
                            </w:r>
                          </w:p>
                          <w:p w:rsidR="005F2076" w:rsidRPr="00846EAA" w:rsidRDefault="005F2076" w:rsidP="00891D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Vosne Romanée aux Réas 2014</w:t>
                            </w:r>
                          </w:p>
                          <w:p w:rsidR="005F2076" w:rsidRPr="006C715A" w:rsidRDefault="005F2076" w:rsidP="00362B7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Pommard 1</w:t>
                            </w:r>
                            <w:r w:rsidRPr="00846EAA">
                              <w:rPr>
                                <w:rFonts w:ascii="Arial" w:hAnsi="Arial"/>
                                <w:color w:val="F2F2F2"/>
                                <w:vertAlign w:val="superscript"/>
                              </w:rPr>
                              <w:t>er</w:t>
                            </w: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 xml:space="preserve"> Cru les Arvelets 2011</w:t>
                            </w:r>
                          </w:p>
                          <w:p w:rsidR="005F2076" w:rsidRPr="00846EAA" w:rsidRDefault="005F2076" w:rsidP="00362B7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Richebourg Grand Cru 2013</w:t>
                            </w:r>
                          </w:p>
                          <w:p w:rsidR="005F2076" w:rsidRDefault="005F207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58.4pt;margin-top:23.3pt;width:198pt;height:24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" filled="f" stroked="f">
                <v:textbox inset=",7.2pt,,7.2pt">
                  <w:txbxContent>
                    <w:p w:rsidR="005F2076" w:rsidRPr="00362B78" w:rsidRDefault="005F2076" w:rsidP="00362B78">
                      <w:pPr>
                        <w:rPr>
                          <w:rFonts w:ascii="Arial" w:hAnsi="Arial"/>
                        </w:rPr>
                      </w:pPr>
                    </w:p>
                    <w:p w:rsidR="005F2076" w:rsidRDefault="005F2076" w:rsidP="00362B78">
                      <w:pPr>
                        <w:pStyle w:val="Paragraphedeliste"/>
                        <w:ind w:left="426"/>
                        <w:rPr>
                          <w:rFonts w:ascii="Arial" w:hAnsi="Arial"/>
                        </w:rPr>
                      </w:pPr>
                    </w:p>
                    <w:p w:rsidR="005F2076" w:rsidRPr="00846EAA" w:rsidRDefault="005F2076" w:rsidP="00362B78">
                      <w:pPr>
                        <w:pStyle w:val="Paragraphedeliste"/>
                        <w:ind w:left="426"/>
                        <w:rPr>
                          <w:rFonts w:ascii="Arial" w:hAnsi="Arial"/>
                          <w:color w:val="F2F2F2"/>
                        </w:rPr>
                      </w:pPr>
                    </w:p>
                    <w:p w:rsidR="005F2076" w:rsidRPr="00846EAA" w:rsidRDefault="005F2076" w:rsidP="00891D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>Moulin à Vent 2017</w:t>
                      </w:r>
                    </w:p>
                    <w:p w:rsidR="005F2076" w:rsidRPr="00846EAA" w:rsidRDefault="005F2076" w:rsidP="00891D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>Bourgogne Hautes Côtes de Nuits 2015</w:t>
                      </w:r>
                    </w:p>
                    <w:p w:rsidR="005F2076" w:rsidRPr="00846EAA" w:rsidRDefault="005F2076" w:rsidP="00891D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>Savigny les Beaune 1</w:t>
                      </w:r>
                      <w:r w:rsidRPr="00846EAA">
                        <w:rPr>
                          <w:rFonts w:ascii="Arial" w:hAnsi="Arial"/>
                          <w:color w:val="F2F2F2"/>
                          <w:vertAlign w:val="superscript"/>
                        </w:rPr>
                        <w:t>er</w:t>
                      </w:r>
                      <w:r w:rsidRPr="00846EAA">
                        <w:rPr>
                          <w:rFonts w:ascii="Arial" w:hAnsi="Arial"/>
                          <w:color w:val="F2F2F2"/>
                        </w:rPr>
                        <w:t xml:space="preserve"> Cru le Clos des Guettes 2014</w:t>
                      </w:r>
                    </w:p>
                    <w:p w:rsidR="005F2076" w:rsidRPr="00846EAA" w:rsidRDefault="005F2076" w:rsidP="00891D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>Gevrey Chambertin 2015</w:t>
                      </w:r>
                    </w:p>
                    <w:p w:rsidR="005F2076" w:rsidRPr="00846EAA" w:rsidRDefault="005F2076" w:rsidP="00891D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>Vosne Romanée aux Réas 2014</w:t>
                      </w:r>
                    </w:p>
                    <w:p w:rsidR="005F2076" w:rsidRPr="006C715A" w:rsidRDefault="005F2076" w:rsidP="00362B7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>Pommard 1</w:t>
                      </w:r>
                      <w:r w:rsidRPr="00846EAA">
                        <w:rPr>
                          <w:rFonts w:ascii="Arial" w:hAnsi="Arial"/>
                          <w:color w:val="F2F2F2"/>
                          <w:vertAlign w:val="superscript"/>
                        </w:rPr>
                        <w:t>er</w:t>
                      </w:r>
                      <w:r w:rsidRPr="00846EAA">
                        <w:rPr>
                          <w:rFonts w:ascii="Arial" w:hAnsi="Arial"/>
                          <w:color w:val="F2F2F2"/>
                        </w:rPr>
                        <w:t xml:space="preserve"> Cru les Arvelets 2011</w:t>
                      </w:r>
                    </w:p>
                    <w:p w:rsidR="005F2076" w:rsidRPr="00846EAA" w:rsidRDefault="005F2076" w:rsidP="00362B7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>Richebourg Grand Cru 2013</w:t>
                      </w:r>
                    </w:p>
                    <w:p w:rsidR="005F2076" w:rsidRDefault="005F2076"/>
                  </w:txbxContent>
                </v:textbox>
              </v:shape>
            </w:pict>
          </mc:Fallback>
        </mc:AlternateContent>
      </w:r>
    </w:p>
    <w:p w:rsidR="00E0276E" w:rsidRDefault="008166BC" w:rsidP="00E0276E">
      <w:pPr>
        <w:ind w:right="-681"/>
        <w:rPr>
          <w:rFonts w:ascii="Arial" w:hAnsi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-2410460</wp:posOffset>
                </wp:positionH>
                <wp:positionV relativeFrom="paragraph">
                  <wp:posOffset>118745</wp:posOffset>
                </wp:positionV>
                <wp:extent cx="2514600" cy="2570480"/>
                <wp:effectExtent l="0" t="0" r="0" b="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57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076" w:rsidRPr="00362B78" w:rsidRDefault="005F2076" w:rsidP="00362B78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5F2076" w:rsidRDefault="005F2076" w:rsidP="00891D26">
                            <w:pPr>
                              <w:pStyle w:val="Paragraphedeliste"/>
                              <w:ind w:left="426"/>
                              <w:rPr>
                                <w:rFonts w:ascii="Arial" w:hAnsi="Arial"/>
                              </w:rPr>
                            </w:pPr>
                          </w:p>
                          <w:p w:rsidR="005F2076" w:rsidRPr="00891D26" w:rsidRDefault="005F2076" w:rsidP="00891D26">
                            <w:pPr>
                              <w:ind w:left="66"/>
                              <w:rPr>
                                <w:rFonts w:ascii="Arial" w:hAnsi="Arial"/>
                              </w:rPr>
                            </w:pPr>
                          </w:p>
                          <w:p w:rsidR="005F2076" w:rsidRPr="00846EAA" w:rsidRDefault="005F2076" w:rsidP="00891D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Moulin à Vent 2017</w:t>
                            </w:r>
                          </w:p>
                          <w:p w:rsidR="005F2076" w:rsidRPr="00846EAA" w:rsidRDefault="005F2076" w:rsidP="00891D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Bourgogne Hautes Côtes de Nuits 2015</w:t>
                            </w:r>
                          </w:p>
                          <w:p w:rsidR="005F2076" w:rsidRPr="00846EAA" w:rsidRDefault="005F2076" w:rsidP="00891D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Savigny les Beaune 1</w:t>
                            </w:r>
                            <w:r w:rsidRPr="00846EAA">
                              <w:rPr>
                                <w:rFonts w:ascii="Arial" w:hAnsi="Arial"/>
                                <w:color w:val="F2F2F2"/>
                                <w:vertAlign w:val="superscript"/>
                              </w:rPr>
                              <w:t>er</w:t>
                            </w: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 xml:space="preserve"> Cru le Clos des Guettes 2014</w:t>
                            </w:r>
                          </w:p>
                          <w:p w:rsidR="005F2076" w:rsidRPr="00846EAA" w:rsidRDefault="005F2076" w:rsidP="00891D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Gevrey Chambertin 2015</w:t>
                            </w:r>
                          </w:p>
                          <w:p w:rsidR="005F2076" w:rsidRPr="00846EAA" w:rsidRDefault="005F2076" w:rsidP="00891D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Vosne Romanée aux Réas 2014</w:t>
                            </w:r>
                          </w:p>
                          <w:p w:rsidR="005F2076" w:rsidRPr="00846EAA" w:rsidRDefault="005F2076" w:rsidP="00891D2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Pommard 1</w:t>
                            </w:r>
                            <w:r w:rsidRPr="00846EAA">
                              <w:rPr>
                                <w:rFonts w:ascii="Arial" w:hAnsi="Arial"/>
                                <w:color w:val="F2F2F2"/>
                                <w:vertAlign w:val="superscript"/>
                              </w:rPr>
                              <w:t>er</w:t>
                            </w: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 xml:space="preserve"> Cru les Arvelets 2011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189.8pt;margin-top:9.35pt;width:198pt;height:202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rftw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" filled="f" stroked="f">
                <v:textbox inset=",7.2pt,,7.2pt">
                  <w:txbxContent>
                    <w:p w:rsidR="005F2076" w:rsidRPr="00362B78" w:rsidRDefault="005F2076" w:rsidP="00362B78">
                      <w:pPr>
                        <w:rPr>
                          <w:rFonts w:ascii="Arial" w:hAnsi="Arial"/>
                        </w:rPr>
                      </w:pPr>
                    </w:p>
                    <w:p w:rsidR="005F2076" w:rsidRDefault="005F2076" w:rsidP="00891D26">
                      <w:pPr>
                        <w:pStyle w:val="Paragraphedeliste"/>
                        <w:ind w:left="426"/>
                        <w:rPr>
                          <w:rFonts w:ascii="Arial" w:hAnsi="Arial"/>
                        </w:rPr>
                      </w:pPr>
                    </w:p>
                    <w:p w:rsidR="005F2076" w:rsidRPr="00891D26" w:rsidRDefault="005F2076" w:rsidP="00891D26">
                      <w:pPr>
                        <w:ind w:left="66"/>
                        <w:rPr>
                          <w:rFonts w:ascii="Arial" w:hAnsi="Arial"/>
                        </w:rPr>
                      </w:pPr>
                    </w:p>
                    <w:p w:rsidR="005F2076" w:rsidRPr="00846EAA" w:rsidRDefault="005F2076" w:rsidP="00891D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>Moulin à Vent 2017</w:t>
                      </w:r>
                    </w:p>
                    <w:p w:rsidR="005F2076" w:rsidRPr="00846EAA" w:rsidRDefault="005F2076" w:rsidP="00891D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>Bourgogne Hautes Côtes de Nuits 2015</w:t>
                      </w:r>
                    </w:p>
                    <w:p w:rsidR="005F2076" w:rsidRPr="00846EAA" w:rsidRDefault="005F2076" w:rsidP="00891D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>Savigny les Beaune 1</w:t>
                      </w:r>
                      <w:r w:rsidRPr="00846EAA">
                        <w:rPr>
                          <w:rFonts w:ascii="Arial" w:hAnsi="Arial"/>
                          <w:color w:val="F2F2F2"/>
                          <w:vertAlign w:val="superscript"/>
                        </w:rPr>
                        <w:t>er</w:t>
                      </w:r>
                      <w:r w:rsidRPr="00846EAA">
                        <w:rPr>
                          <w:rFonts w:ascii="Arial" w:hAnsi="Arial"/>
                          <w:color w:val="F2F2F2"/>
                        </w:rPr>
                        <w:t xml:space="preserve"> Cru le Clos des Guettes 2014</w:t>
                      </w:r>
                    </w:p>
                    <w:p w:rsidR="005F2076" w:rsidRPr="00846EAA" w:rsidRDefault="005F2076" w:rsidP="00891D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>Gevrey Chambertin 2015</w:t>
                      </w:r>
                    </w:p>
                    <w:p w:rsidR="005F2076" w:rsidRPr="00846EAA" w:rsidRDefault="005F2076" w:rsidP="00891D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>Vosne Romanée aux Réas 2014</w:t>
                      </w:r>
                    </w:p>
                    <w:p w:rsidR="005F2076" w:rsidRPr="00846EAA" w:rsidRDefault="005F2076" w:rsidP="00891D2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>Pommard 1</w:t>
                      </w:r>
                      <w:r w:rsidRPr="00846EAA">
                        <w:rPr>
                          <w:rFonts w:ascii="Arial" w:hAnsi="Arial"/>
                          <w:color w:val="F2F2F2"/>
                          <w:vertAlign w:val="superscript"/>
                        </w:rPr>
                        <w:t>er</w:t>
                      </w:r>
                      <w:r w:rsidRPr="00846EAA">
                        <w:rPr>
                          <w:rFonts w:ascii="Arial" w:hAnsi="Arial"/>
                          <w:color w:val="F2F2F2"/>
                        </w:rPr>
                        <w:t xml:space="preserve"> Cru les Arvelets 2011</w:t>
                      </w:r>
                    </w:p>
                  </w:txbxContent>
                </v:textbox>
              </v:shape>
            </w:pict>
          </mc:Fallback>
        </mc:AlternateContent>
      </w:r>
    </w:p>
    <w:p w:rsidR="00E0276E" w:rsidRDefault="00E0276E" w:rsidP="00E0276E">
      <w:pPr>
        <w:ind w:right="-681"/>
        <w:rPr>
          <w:rFonts w:ascii="Arial" w:hAnsi="Arial"/>
        </w:rPr>
      </w:pPr>
    </w:p>
    <w:p w:rsidR="00E0276E" w:rsidRDefault="00E0276E" w:rsidP="00E0276E">
      <w:pPr>
        <w:ind w:right="-681"/>
        <w:rPr>
          <w:rFonts w:ascii="Arial" w:hAnsi="Arial"/>
        </w:rPr>
      </w:pPr>
    </w:p>
    <w:p w:rsidR="00E0276E" w:rsidRDefault="00E0276E" w:rsidP="00E0276E">
      <w:pPr>
        <w:ind w:right="-681"/>
        <w:rPr>
          <w:rFonts w:ascii="Arial" w:hAnsi="Arial"/>
        </w:rPr>
      </w:pPr>
    </w:p>
    <w:p w:rsidR="00E0276E" w:rsidRDefault="00E0276E" w:rsidP="00E0276E">
      <w:pPr>
        <w:ind w:right="-681"/>
        <w:rPr>
          <w:rFonts w:ascii="Arial" w:hAnsi="Arial"/>
        </w:rPr>
      </w:pPr>
    </w:p>
    <w:p w:rsidR="00E0276E" w:rsidRDefault="00E0276E" w:rsidP="00E0276E">
      <w:pPr>
        <w:ind w:right="-681"/>
        <w:rPr>
          <w:rFonts w:ascii="Arial" w:hAnsi="Arial"/>
        </w:rPr>
      </w:pPr>
    </w:p>
    <w:p w:rsidR="00E0276E" w:rsidRDefault="00E0276E" w:rsidP="00E0276E">
      <w:pPr>
        <w:ind w:right="-681"/>
        <w:rPr>
          <w:rFonts w:ascii="Arial" w:hAnsi="Arial"/>
        </w:rPr>
      </w:pPr>
    </w:p>
    <w:p w:rsidR="00E0276E" w:rsidRDefault="00E0276E" w:rsidP="00E0276E">
      <w:pPr>
        <w:ind w:right="-681"/>
        <w:rPr>
          <w:rFonts w:ascii="Arial" w:hAnsi="Arial"/>
        </w:rPr>
      </w:pPr>
    </w:p>
    <w:p w:rsidR="00E0276E" w:rsidRDefault="00E0276E" w:rsidP="00E0276E">
      <w:pPr>
        <w:ind w:right="-681"/>
        <w:rPr>
          <w:rFonts w:ascii="Arial" w:hAnsi="Arial"/>
        </w:rPr>
      </w:pPr>
    </w:p>
    <w:p w:rsidR="00E0276E" w:rsidRDefault="00E0276E" w:rsidP="00E0276E">
      <w:pPr>
        <w:ind w:right="-681"/>
        <w:rPr>
          <w:rFonts w:ascii="Arial" w:hAnsi="Arial"/>
        </w:rPr>
      </w:pPr>
    </w:p>
    <w:p w:rsidR="00774643" w:rsidRPr="00846EAA" w:rsidRDefault="00774643" w:rsidP="00E0276E">
      <w:pPr>
        <w:ind w:right="-681"/>
        <w:rPr>
          <w:rFonts w:ascii="Arial" w:hAnsi="Arial"/>
          <w:color w:val="F2F2F2"/>
        </w:rPr>
      </w:pPr>
    </w:p>
    <w:p w:rsidR="00774643" w:rsidRPr="00846EAA" w:rsidRDefault="00774643" w:rsidP="00E0276E">
      <w:pPr>
        <w:ind w:right="-681"/>
        <w:rPr>
          <w:rFonts w:ascii="Arial" w:hAnsi="Arial"/>
          <w:color w:val="F2F2F2"/>
        </w:rPr>
      </w:pPr>
    </w:p>
    <w:p w:rsidR="00774643" w:rsidRPr="00846EAA" w:rsidRDefault="00774643" w:rsidP="00E0276E">
      <w:pPr>
        <w:ind w:right="-681"/>
        <w:rPr>
          <w:rFonts w:ascii="Arial" w:hAnsi="Arial"/>
          <w:color w:val="F2F2F2"/>
        </w:rPr>
      </w:pPr>
    </w:p>
    <w:p w:rsidR="008D2C97" w:rsidRPr="00846EAA" w:rsidRDefault="008D2C97" w:rsidP="00E0276E">
      <w:pPr>
        <w:ind w:right="-681"/>
        <w:rPr>
          <w:rFonts w:ascii="Arial" w:hAnsi="Arial"/>
          <w:color w:val="F2F2F2"/>
        </w:rPr>
      </w:pPr>
    </w:p>
    <w:p w:rsidR="00A523B6" w:rsidRPr="00846EAA" w:rsidRDefault="00A523B6" w:rsidP="00AC0BCB">
      <w:pPr>
        <w:ind w:right="-681"/>
        <w:rPr>
          <w:rFonts w:ascii="Arial" w:hAnsi="Arial"/>
          <w:color w:val="F2F2F2"/>
        </w:rPr>
      </w:pPr>
    </w:p>
    <w:p w:rsidR="00185926" w:rsidRPr="00846EAA" w:rsidRDefault="00185926" w:rsidP="002E6FDB">
      <w:pPr>
        <w:ind w:left="-680" w:right="-681"/>
        <w:jc w:val="center"/>
        <w:rPr>
          <w:rFonts w:ascii="Arial" w:hAnsi="Arial"/>
          <w:color w:val="F2F2F2"/>
        </w:rPr>
      </w:pPr>
    </w:p>
    <w:p w:rsidR="00185926" w:rsidRPr="00846EAA" w:rsidRDefault="008166BC" w:rsidP="002E6FDB">
      <w:pPr>
        <w:ind w:left="-680" w:right="-681"/>
        <w:jc w:val="center"/>
        <w:rPr>
          <w:rFonts w:ascii="Arial" w:hAnsi="Arial"/>
          <w:color w:val="F2F2F2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127000</wp:posOffset>
            </wp:positionV>
            <wp:extent cx="1750695" cy="1146175"/>
            <wp:effectExtent l="0" t="0" r="1905" b="0"/>
            <wp:wrapNone/>
            <wp:docPr id="20" name="Image 2" descr="IMG_8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IMG_8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5926" w:rsidRPr="00846EAA" w:rsidRDefault="008166BC" w:rsidP="002E6FDB">
      <w:pPr>
        <w:ind w:left="-680" w:right="-681"/>
        <w:jc w:val="center"/>
        <w:rPr>
          <w:rFonts w:ascii="Arial" w:hAnsi="Arial"/>
          <w:color w:val="F2F2F2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71120</wp:posOffset>
            </wp:positionV>
            <wp:extent cx="836930" cy="1146175"/>
            <wp:effectExtent l="57150" t="38100" r="58420" b="34925"/>
            <wp:wrapNone/>
            <wp:docPr id="19" name="Image 1" descr="IMG_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G_19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4359">
                      <a:off x="0" y="0"/>
                      <a:ext cx="83693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5926" w:rsidRPr="00846EAA" w:rsidRDefault="00185926" w:rsidP="002E6FDB">
      <w:pPr>
        <w:ind w:left="-680" w:right="-681"/>
        <w:jc w:val="center"/>
        <w:rPr>
          <w:rFonts w:ascii="Arial" w:hAnsi="Arial"/>
          <w:color w:val="F2F2F2"/>
        </w:rPr>
      </w:pPr>
    </w:p>
    <w:p w:rsidR="00185926" w:rsidRPr="00846EAA" w:rsidRDefault="00185926" w:rsidP="002E6FDB">
      <w:pPr>
        <w:ind w:left="-680" w:right="-681"/>
        <w:jc w:val="center"/>
        <w:rPr>
          <w:rFonts w:ascii="Arial" w:hAnsi="Arial"/>
          <w:color w:val="F2F2F2"/>
        </w:rPr>
      </w:pPr>
    </w:p>
    <w:p w:rsidR="00185926" w:rsidRPr="00846EAA" w:rsidRDefault="00185926" w:rsidP="002E6FDB">
      <w:pPr>
        <w:ind w:left="-680" w:right="-681"/>
        <w:jc w:val="center"/>
        <w:rPr>
          <w:rFonts w:ascii="Arial" w:hAnsi="Arial"/>
          <w:color w:val="F2F2F2"/>
        </w:rPr>
      </w:pPr>
    </w:p>
    <w:p w:rsidR="00AC0BCB" w:rsidRDefault="0018575E" w:rsidP="002E6FDB">
      <w:pPr>
        <w:ind w:left="-680" w:right="-681"/>
        <w:jc w:val="center"/>
        <w:rPr>
          <w:rFonts w:ascii="Arial" w:hAnsi="Arial"/>
        </w:rPr>
      </w:pPr>
      <w:r w:rsidRPr="00846EAA">
        <w:rPr>
          <w:rFonts w:ascii="Arial" w:hAnsi="Arial"/>
          <w:color w:val="F2F2F2"/>
        </w:rPr>
        <w:lastRenderedPageBreak/>
        <w:t>C’est à Pommard, dans une chapelle du XII ème siècle ayant appartenu au</w:t>
      </w:r>
      <w:r w:rsidR="00A523B6" w:rsidRPr="00846EAA">
        <w:rPr>
          <w:rFonts w:ascii="Arial" w:hAnsi="Arial"/>
          <w:color w:val="F2F2F2"/>
        </w:rPr>
        <w:t>x</w:t>
      </w:r>
      <w:r w:rsidRPr="00846EAA">
        <w:rPr>
          <w:rFonts w:ascii="Arial" w:hAnsi="Arial"/>
          <w:color w:val="F2F2F2"/>
        </w:rPr>
        <w:t xml:space="preserve"> Ducs de Bourgogne, que</w:t>
      </w:r>
      <w:r w:rsidR="00A523B6" w:rsidRPr="00846EAA">
        <w:rPr>
          <w:rFonts w:ascii="Arial" w:hAnsi="Arial"/>
          <w:color w:val="F2F2F2"/>
        </w:rPr>
        <w:t xml:space="preserve"> sont attendu</w:t>
      </w:r>
      <w:r w:rsidR="00AC0BCB" w:rsidRPr="00846EAA">
        <w:rPr>
          <w:rFonts w:ascii="Arial" w:hAnsi="Arial"/>
          <w:color w:val="F2F2F2"/>
        </w:rPr>
        <w:t xml:space="preserve">s </w:t>
      </w:r>
      <w:r w:rsidR="00AC0BCB" w:rsidRPr="00846EAA">
        <w:rPr>
          <w:rFonts w:ascii="Arial" w:hAnsi="Arial"/>
          <w:color w:val="EEECE1"/>
        </w:rPr>
        <w:t>professionnels, connaisseurs et wine lovers.</w:t>
      </w:r>
    </w:p>
    <w:p w:rsidR="00774643" w:rsidRPr="00846EAA" w:rsidRDefault="00C4348A" w:rsidP="002E6FDB">
      <w:pPr>
        <w:ind w:left="-680" w:right="-681"/>
        <w:jc w:val="center"/>
        <w:rPr>
          <w:rFonts w:ascii="Arial" w:hAnsi="Arial"/>
          <w:color w:val="F2F2F2"/>
        </w:rPr>
      </w:pPr>
      <w:r>
        <w:br/>
      </w:r>
      <w:r w:rsidRPr="00846EAA">
        <w:rPr>
          <w:rFonts w:ascii="Arial" w:hAnsi="Arial"/>
          <w:color w:val="F2F2F2"/>
        </w:rPr>
        <w:t xml:space="preserve">  It’s in Pommard, inside a chapel from the 12th century which belonged to t</w:t>
      </w:r>
      <w:r w:rsidR="00DF02E8" w:rsidRPr="00846EAA">
        <w:rPr>
          <w:rFonts w:ascii="Arial" w:hAnsi="Arial"/>
          <w:color w:val="F2F2F2"/>
        </w:rPr>
        <w:t>he Dukes of Burgundy. P</w:t>
      </w:r>
      <w:r w:rsidRPr="00846EAA">
        <w:rPr>
          <w:rFonts w:ascii="Arial" w:hAnsi="Arial"/>
          <w:color w:val="F2F2F2"/>
        </w:rPr>
        <w:t xml:space="preserve">rofessionals, amateurs and wine lovers are </w:t>
      </w:r>
      <w:r w:rsidR="00BE6EC4">
        <w:rPr>
          <w:rFonts w:ascii="Arial" w:hAnsi="Arial"/>
          <w:color w:val="F2F2F2"/>
        </w:rPr>
        <w:t xml:space="preserve">all </w:t>
      </w:r>
      <w:r w:rsidR="00DF02E8" w:rsidRPr="00846EAA">
        <w:rPr>
          <w:rFonts w:ascii="Arial" w:hAnsi="Arial"/>
          <w:color w:val="F2F2F2"/>
        </w:rPr>
        <w:t>welcome</w:t>
      </w:r>
      <w:r w:rsidRPr="00846EAA">
        <w:rPr>
          <w:rFonts w:ascii="Arial" w:hAnsi="Arial"/>
          <w:color w:val="F2F2F2"/>
        </w:rPr>
        <w:t>.</w:t>
      </w:r>
    </w:p>
    <w:p w:rsidR="00E0276E" w:rsidRPr="00846EAA" w:rsidRDefault="008166BC" w:rsidP="00E0276E">
      <w:pPr>
        <w:ind w:right="-681"/>
        <w:rPr>
          <w:rFonts w:ascii="Arial" w:hAnsi="Arial"/>
          <w:color w:val="F2F2F2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92075</wp:posOffset>
            </wp:positionV>
            <wp:extent cx="2603500" cy="1594485"/>
            <wp:effectExtent l="57150" t="95250" r="63500" b="100965"/>
            <wp:wrapNone/>
            <wp:docPr id="18" name="Image 3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0025">
                      <a:off x="0" y="0"/>
                      <a:ext cx="26035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F29" w:rsidRPr="00846EAA">
        <w:rPr>
          <w:rFonts w:ascii="Arial" w:hAnsi="Arial"/>
          <w:color w:val="F2F2F2"/>
        </w:rPr>
        <w:t xml:space="preserve"> </w:t>
      </w:r>
    </w:p>
    <w:p w:rsidR="00E0276E" w:rsidRDefault="00E0276E" w:rsidP="00E0276E">
      <w:pPr>
        <w:ind w:right="-681"/>
        <w:rPr>
          <w:rFonts w:ascii="Arial" w:hAnsi="Arial"/>
        </w:rPr>
      </w:pPr>
    </w:p>
    <w:p w:rsidR="003C31EE" w:rsidRDefault="003C31EE" w:rsidP="00E0276E">
      <w:pPr>
        <w:ind w:right="-681"/>
        <w:rPr>
          <w:rFonts w:ascii="Arial" w:hAnsi="Arial"/>
        </w:rPr>
      </w:pPr>
    </w:p>
    <w:p w:rsidR="00AC0BCB" w:rsidRDefault="00AC0BCB" w:rsidP="003C31EE">
      <w:pPr>
        <w:ind w:left="-851" w:right="-681"/>
        <w:rPr>
          <w:rFonts w:ascii="Arial" w:hAnsi="Arial"/>
        </w:rPr>
      </w:pPr>
    </w:p>
    <w:p w:rsidR="003C31EE" w:rsidRPr="003C31EE" w:rsidRDefault="008166BC" w:rsidP="003C31EE">
      <w:pPr>
        <w:ind w:left="-851" w:right="-681"/>
        <w:rPr>
          <w:rFonts w:ascii="Arial" w:hAnsi="Arial"/>
        </w:rPr>
      </w:pP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1162050</wp:posOffset>
            </wp:positionV>
            <wp:extent cx="2310130" cy="1716405"/>
            <wp:effectExtent l="76200" t="114300" r="90170" b="112395"/>
            <wp:wrapNone/>
            <wp:docPr id="17" name="Image 7" descr="IMG_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IMG_00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13813">
                      <a:off x="0" y="0"/>
                      <a:ext cx="231013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378460</wp:posOffset>
            </wp:positionV>
            <wp:extent cx="1664335" cy="2204085"/>
            <wp:effectExtent l="76200" t="57150" r="69215" b="62865"/>
            <wp:wrapNone/>
            <wp:docPr id="16" name="Image 5" descr="IMG_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IMG_00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265">
                      <a:off x="0" y="0"/>
                      <a:ext cx="1664335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3093085</wp:posOffset>
            </wp:positionH>
            <wp:positionV relativeFrom="paragraph">
              <wp:posOffset>3261360</wp:posOffset>
            </wp:positionV>
            <wp:extent cx="876935" cy="882650"/>
            <wp:effectExtent l="0" t="0" r="0" b="0"/>
            <wp:wrapNone/>
            <wp:docPr id="15" name="Image 4" descr="Code QR Vente des V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ode QR Vente des Vin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3134995</wp:posOffset>
                </wp:positionV>
                <wp:extent cx="5306695" cy="2025650"/>
                <wp:effectExtent l="0" t="0" r="0" b="0"/>
                <wp:wrapTight wrapText="bothSides">
                  <wp:wrapPolygon edited="0">
                    <wp:start x="155" y="609"/>
                    <wp:lineTo x="155" y="20923"/>
                    <wp:lineTo x="21323" y="20923"/>
                    <wp:lineTo x="21323" y="609"/>
                    <wp:lineTo x="155" y="609"/>
                  </wp:wrapPolygon>
                </wp:wrapTight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6695" cy="202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15A" w:rsidRPr="00846EAA" w:rsidRDefault="005F2076">
                            <w:pPr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 xml:space="preserve">Pour 4 jours inoubliables : </w:t>
                            </w:r>
                          </w:p>
                          <w:p w:rsidR="005F2076" w:rsidRPr="00846EAA" w:rsidRDefault="005F2076">
                            <w:pPr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ab/>
                            </w:r>
                            <w:r w:rsidR="006C715A">
                              <w:rPr>
                                <w:rFonts w:ascii="Arial" w:hAnsi="Arial"/>
                                <w:color w:val="F2F2F2"/>
                              </w:rPr>
                              <w:tab/>
                              <w:t xml:space="preserve">Jeudi 15 Novembre :         </w:t>
                            </w: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10h à 20h</w:t>
                            </w:r>
                          </w:p>
                          <w:p w:rsidR="006C715A" w:rsidRDefault="005F2076">
                            <w:pPr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ab/>
                            </w:r>
                            <w:r w:rsidR="006C715A">
                              <w:rPr>
                                <w:rFonts w:ascii="Arial" w:hAnsi="Arial"/>
                                <w:color w:val="F2F2F2"/>
                              </w:rPr>
                              <w:tab/>
                            </w: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V</w:t>
                            </w:r>
                            <w:r w:rsidR="006C715A">
                              <w:rPr>
                                <w:rFonts w:ascii="Arial" w:hAnsi="Arial"/>
                                <w:color w:val="F2F2F2"/>
                              </w:rPr>
                              <w:t xml:space="preserve">endredi 16 Novembre :   </w:t>
                            </w: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10h à 20h</w:t>
                            </w:r>
                            <w:r w:rsidR="006C715A">
                              <w:rPr>
                                <w:rFonts w:ascii="Arial" w:hAnsi="Arial"/>
                                <w:color w:val="F2F2F2"/>
                              </w:rPr>
                              <w:t xml:space="preserve">   </w:t>
                            </w:r>
                          </w:p>
                          <w:p w:rsidR="005F2076" w:rsidRPr="00846EAA" w:rsidRDefault="006C715A">
                            <w:pPr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>
                              <w:rPr>
                                <w:rFonts w:ascii="Arial" w:hAnsi="Arial"/>
                                <w:color w:val="F2F2F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2F2F2"/>
                              </w:rPr>
                              <w:tab/>
                              <w:t>Samedi 17</w:t>
                            </w:r>
                            <w:r w:rsidR="00722269" w:rsidRPr="00846EAA">
                              <w:rPr>
                                <w:rFonts w:ascii="Arial" w:hAnsi="Arial"/>
                                <w:color w:val="F2F2F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F2F2F2"/>
                              </w:rPr>
                              <w:t xml:space="preserve">Novembre :     </w:t>
                            </w:r>
                            <w:r w:rsidR="00722269" w:rsidRPr="00846EAA">
                              <w:rPr>
                                <w:rFonts w:ascii="Arial" w:hAnsi="Arial"/>
                                <w:color w:val="F2F2F2"/>
                              </w:rPr>
                              <w:t>10h à 17</w:t>
                            </w:r>
                            <w:r w:rsidR="005F2076" w:rsidRPr="00846EAA">
                              <w:rPr>
                                <w:rFonts w:ascii="Arial" w:hAnsi="Arial"/>
                                <w:color w:val="F2F2F2"/>
                              </w:rPr>
                              <w:t>h</w:t>
                            </w:r>
                          </w:p>
                          <w:p w:rsidR="005F2076" w:rsidRPr="00846EAA" w:rsidRDefault="006C715A">
                            <w:pPr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>
                              <w:rPr>
                                <w:rFonts w:ascii="Arial" w:hAnsi="Arial"/>
                                <w:color w:val="F2F2F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F2F2F2"/>
                              </w:rPr>
                              <w:tab/>
                              <w:t xml:space="preserve">Dimanche 18 Novembre : </w:t>
                            </w:r>
                            <w:r w:rsidR="005F2076" w:rsidRPr="00846EAA">
                              <w:rPr>
                                <w:rFonts w:ascii="Arial" w:hAnsi="Arial"/>
                                <w:color w:val="F2F2F2"/>
                              </w:rPr>
                              <w:t xml:space="preserve">10h à 17h </w:t>
                            </w:r>
                          </w:p>
                          <w:p w:rsidR="00A523B6" w:rsidRPr="00846EAA" w:rsidRDefault="00A523B6">
                            <w:pPr>
                              <w:rPr>
                                <w:rFonts w:ascii="Arial" w:hAnsi="Arial"/>
                                <w:color w:val="F2F2F2"/>
                              </w:rPr>
                            </w:pPr>
                          </w:p>
                          <w:p w:rsidR="00A523B6" w:rsidRPr="00846EAA" w:rsidRDefault="00A523B6" w:rsidP="00A523B6">
                            <w:pPr>
                              <w:jc w:val="center"/>
                              <w:rPr>
                                <w:rFonts w:ascii="Arial" w:hAnsi="Arial"/>
                                <w:color w:val="F2F2F2"/>
                              </w:rPr>
                            </w:pP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Il est préférab</w:t>
                            </w:r>
                            <w:r w:rsidR="00E52DCF" w:rsidRPr="00846EAA">
                              <w:rPr>
                                <w:rFonts w:ascii="Arial" w:hAnsi="Arial"/>
                                <w:color w:val="F2F2F2"/>
                              </w:rPr>
                              <w:t>le de réserver au 03 80 22 61 85</w:t>
                            </w: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 xml:space="preserve"> ou par mail : cparentgros@</w:t>
                            </w:r>
                            <w:r w:rsidRPr="006C715A">
                              <w:rPr>
                                <w:rFonts w:ascii="Arial" w:hAnsi="Arial"/>
                                <w:color w:val="F2F2F2"/>
                              </w:rPr>
                              <w:t>gmail</w:t>
                            </w:r>
                            <w:r w:rsidRPr="00846EAA">
                              <w:rPr>
                                <w:rFonts w:ascii="Arial" w:hAnsi="Arial"/>
                                <w:color w:val="F2F2F2"/>
                              </w:rPr>
                              <w:t>.com</w:t>
                            </w:r>
                          </w:p>
                          <w:p w:rsidR="006913A5" w:rsidRDefault="006913A5" w:rsidP="00722269">
                            <w:pPr>
                              <w:rPr>
                                <w:rStyle w:val="lev"/>
                                <w:rFonts w:ascii="Arial" w:hAnsi="Arial" w:cs="Arial"/>
                                <w:i/>
                                <w:iCs/>
                                <w:color w:val="797979"/>
                                <w:sz w:val="21"/>
                                <w:szCs w:val="21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:rsidR="006C715A" w:rsidRDefault="006C715A" w:rsidP="00722269">
                            <w:pPr>
                              <w:rPr>
                                <w:rStyle w:val="lev"/>
                                <w:rFonts w:ascii="Arial" w:hAnsi="Arial" w:cs="Arial"/>
                                <w:i/>
                                <w:iCs/>
                                <w:color w:val="797979"/>
                                <w:sz w:val="21"/>
                                <w:szCs w:val="21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:rsidR="00A523B6" w:rsidRPr="006C715A" w:rsidRDefault="006C715A" w:rsidP="006C715A">
                            <w:pPr>
                              <w:jc w:val="center"/>
                              <w:rPr>
                                <w:rFonts w:ascii="Arial" w:hAnsi="Arial"/>
                                <w:color w:val="F2F2F2"/>
                                <w:sz w:val="12"/>
                              </w:rPr>
                            </w:pPr>
                            <w:r w:rsidRPr="006C715A">
                              <w:rPr>
                                <w:b/>
                                <w:bCs/>
                                <w:color w:val="F2F2F2"/>
                                <w:sz w:val="12"/>
                              </w:rPr>
                              <w:t>L’abus d’alcool est dangereux pour la santé, à consommer avec modération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-47.9pt;margin-top:246.85pt;width:417.85pt;height:159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" filled="f" stroked="f">
                <v:textbox inset=",7.2pt,,7.2pt">
                  <w:txbxContent>
                    <w:p w:rsidR="006C715A" w:rsidRPr="00846EAA" w:rsidRDefault="005F2076">
                      <w:pPr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 xml:space="preserve">Pour 4 jours inoubliables : </w:t>
                      </w:r>
                    </w:p>
                    <w:p w:rsidR="005F2076" w:rsidRPr="00846EAA" w:rsidRDefault="005F2076">
                      <w:pPr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ab/>
                      </w:r>
                      <w:r w:rsidR="006C715A">
                        <w:rPr>
                          <w:rFonts w:ascii="Arial" w:hAnsi="Arial"/>
                          <w:color w:val="F2F2F2"/>
                        </w:rPr>
                        <w:tab/>
                        <w:t xml:space="preserve">Jeudi 15 Novembre :         </w:t>
                      </w:r>
                      <w:r w:rsidRPr="00846EAA">
                        <w:rPr>
                          <w:rFonts w:ascii="Arial" w:hAnsi="Arial"/>
                          <w:color w:val="F2F2F2"/>
                        </w:rPr>
                        <w:t>10h à 20h</w:t>
                      </w:r>
                    </w:p>
                    <w:p w:rsidR="006C715A" w:rsidRDefault="005F2076">
                      <w:pPr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ab/>
                      </w:r>
                      <w:r w:rsidR="006C715A">
                        <w:rPr>
                          <w:rFonts w:ascii="Arial" w:hAnsi="Arial"/>
                          <w:color w:val="F2F2F2"/>
                        </w:rPr>
                        <w:tab/>
                      </w:r>
                      <w:r w:rsidRPr="00846EAA">
                        <w:rPr>
                          <w:rFonts w:ascii="Arial" w:hAnsi="Arial"/>
                          <w:color w:val="F2F2F2"/>
                        </w:rPr>
                        <w:t>V</w:t>
                      </w:r>
                      <w:r w:rsidR="006C715A">
                        <w:rPr>
                          <w:rFonts w:ascii="Arial" w:hAnsi="Arial"/>
                          <w:color w:val="F2F2F2"/>
                        </w:rPr>
                        <w:t xml:space="preserve">endredi 16 Novembre :   </w:t>
                      </w:r>
                      <w:r w:rsidRPr="00846EAA">
                        <w:rPr>
                          <w:rFonts w:ascii="Arial" w:hAnsi="Arial"/>
                          <w:color w:val="F2F2F2"/>
                        </w:rPr>
                        <w:t>10h à 20h</w:t>
                      </w:r>
                      <w:r w:rsidR="006C715A">
                        <w:rPr>
                          <w:rFonts w:ascii="Arial" w:hAnsi="Arial"/>
                          <w:color w:val="F2F2F2"/>
                        </w:rPr>
                        <w:t xml:space="preserve">   </w:t>
                      </w:r>
                    </w:p>
                    <w:p w:rsidR="005F2076" w:rsidRPr="00846EAA" w:rsidRDefault="006C715A">
                      <w:pPr>
                        <w:rPr>
                          <w:rFonts w:ascii="Arial" w:hAnsi="Arial"/>
                          <w:color w:val="F2F2F2"/>
                        </w:rPr>
                      </w:pPr>
                      <w:r>
                        <w:rPr>
                          <w:rFonts w:ascii="Arial" w:hAnsi="Arial"/>
                          <w:color w:val="F2F2F2"/>
                        </w:rPr>
                        <w:tab/>
                      </w:r>
                      <w:r>
                        <w:rPr>
                          <w:rFonts w:ascii="Arial" w:hAnsi="Arial"/>
                          <w:color w:val="F2F2F2"/>
                        </w:rPr>
                        <w:tab/>
                        <w:t>Samedi 17</w:t>
                      </w:r>
                      <w:r w:rsidR="00722269" w:rsidRPr="00846EAA">
                        <w:rPr>
                          <w:rFonts w:ascii="Arial" w:hAnsi="Arial"/>
                          <w:color w:val="F2F2F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F2F2F2"/>
                        </w:rPr>
                        <w:t xml:space="preserve">Novembre :     </w:t>
                      </w:r>
                      <w:r w:rsidR="00722269" w:rsidRPr="00846EAA">
                        <w:rPr>
                          <w:rFonts w:ascii="Arial" w:hAnsi="Arial"/>
                          <w:color w:val="F2F2F2"/>
                        </w:rPr>
                        <w:t>10h à 17</w:t>
                      </w:r>
                      <w:r w:rsidR="005F2076" w:rsidRPr="00846EAA">
                        <w:rPr>
                          <w:rFonts w:ascii="Arial" w:hAnsi="Arial"/>
                          <w:color w:val="F2F2F2"/>
                        </w:rPr>
                        <w:t>h</w:t>
                      </w:r>
                    </w:p>
                    <w:p w:rsidR="005F2076" w:rsidRPr="00846EAA" w:rsidRDefault="006C715A">
                      <w:pPr>
                        <w:rPr>
                          <w:rFonts w:ascii="Arial" w:hAnsi="Arial"/>
                          <w:color w:val="F2F2F2"/>
                        </w:rPr>
                      </w:pPr>
                      <w:r>
                        <w:rPr>
                          <w:rFonts w:ascii="Arial" w:hAnsi="Arial"/>
                          <w:color w:val="F2F2F2"/>
                        </w:rPr>
                        <w:tab/>
                      </w:r>
                      <w:r>
                        <w:rPr>
                          <w:rFonts w:ascii="Arial" w:hAnsi="Arial"/>
                          <w:color w:val="F2F2F2"/>
                        </w:rPr>
                        <w:tab/>
                        <w:t xml:space="preserve">Dimanche 18 Novembre : </w:t>
                      </w:r>
                      <w:r w:rsidR="005F2076" w:rsidRPr="00846EAA">
                        <w:rPr>
                          <w:rFonts w:ascii="Arial" w:hAnsi="Arial"/>
                          <w:color w:val="F2F2F2"/>
                        </w:rPr>
                        <w:t xml:space="preserve">10h à 17h </w:t>
                      </w:r>
                    </w:p>
                    <w:p w:rsidR="00A523B6" w:rsidRPr="00846EAA" w:rsidRDefault="00A523B6">
                      <w:pPr>
                        <w:rPr>
                          <w:rFonts w:ascii="Arial" w:hAnsi="Arial"/>
                          <w:color w:val="F2F2F2"/>
                        </w:rPr>
                      </w:pPr>
                    </w:p>
                    <w:p w:rsidR="00A523B6" w:rsidRPr="00846EAA" w:rsidRDefault="00A523B6" w:rsidP="00A523B6">
                      <w:pPr>
                        <w:jc w:val="center"/>
                        <w:rPr>
                          <w:rFonts w:ascii="Arial" w:hAnsi="Arial"/>
                          <w:color w:val="F2F2F2"/>
                        </w:rPr>
                      </w:pPr>
                      <w:r w:rsidRPr="00846EAA">
                        <w:rPr>
                          <w:rFonts w:ascii="Arial" w:hAnsi="Arial"/>
                          <w:color w:val="F2F2F2"/>
                        </w:rPr>
                        <w:t>Il est préférab</w:t>
                      </w:r>
                      <w:r w:rsidR="00E52DCF" w:rsidRPr="00846EAA">
                        <w:rPr>
                          <w:rFonts w:ascii="Arial" w:hAnsi="Arial"/>
                          <w:color w:val="F2F2F2"/>
                        </w:rPr>
                        <w:t>le de réserver au 03 80 22 61 85</w:t>
                      </w:r>
                      <w:r w:rsidRPr="00846EAA">
                        <w:rPr>
                          <w:rFonts w:ascii="Arial" w:hAnsi="Arial"/>
                          <w:color w:val="F2F2F2"/>
                        </w:rPr>
                        <w:t xml:space="preserve"> ou par mail : cparentgros@</w:t>
                      </w:r>
                      <w:r w:rsidRPr="006C715A">
                        <w:rPr>
                          <w:rFonts w:ascii="Arial" w:hAnsi="Arial"/>
                          <w:color w:val="F2F2F2"/>
                        </w:rPr>
                        <w:t>gmail</w:t>
                      </w:r>
                      <w:r w:rsidRPr="00846EAA">
                        <w:rPr>
                          <w:rFonts w:ascii="Arial" w:hAnsi="Arial"/>
                          <w:color w:val="F2F2F2"/>
                        </w:rPr>
                        <w:t>.com</w:t>
                      </w:r>
                    </w:p>
                    <w:p w:rsidR="006913A5" w:rsidRDefault="006913A5" w:rsidP="00722269">
                      <w:pPr>
                        <w:rPr>
                          <w:rStyle w:val="lev"/>
                          <w:rFonts w:ascii="Arial" w:hAnsi="Arial" w:cs="Arial"/>
                          <w:i/>
                          <w:iCs/>
                          <w:color w:val="797979"/>
                          <w:sz w:val="21"/>
                          <w:szCs w:val="21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:rsidR="006C715A" w:rsidRDefault="006C715A" w:rsidP="00722269">
                      <w:pPr>
                        <w:rPr>
                          <w:rStyle w:val="lev"/>
                          <w:rFonts w:ascii="Arial" w:hAnsi="Arial" w:cs="Arial"/>
                          <w:i/>
                          <w:iCs/>
                          <w:color w:val="797979"/>
                          <w:sz w:val="21"/>
                          <w:szCs w:val="21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:rsidR="00A523B6" w:rsidRPr="006C715A" w:rsidRDefault="006C715A" w:rsidP="006C715A">
                      <w:pPr>
                        <w:jc w:val="center"/>
                        <w:rPr>
                          <w:rFonts w:ascii="Arial" w:hAnsi="Arial"/>
                          <w:color w:val="F2F2F2"/>
                          <w:sz w:val="12"/>
                        </w:rPr>
                      </w:pPr>
                      <w:r w:rsidRPr="006C715A">
                        <w:rPr>
                          <w:b/>
                          <w:bCs/>
                          <w:color w:val="F2F2F2"/>
                          <w:sz w:val="12"/>
                        </w:rPr>
                        <w:t>L’abus d’alcool est dangereux pour la santé, à consommer avec modération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41DB">
        <w:rPr>
          <w:rFonts w:ascii="Arial" w:hAnsi="Arial"/>
          <w:noProof/>
          <w:lang w:eastAsia="fr-FR"/>
        </w:rPr>
        <w:t xml:space="preserve"> </w:t>
      </w:r>
      <w:r w:rsidR="009502FB">
        <w:rPr>
          <w:rFonts w:ascii="Arial" w:hAnsi="Arial"/>
          <w:noProof/>
          <w:lang w:eastAsia="fr-FR"/>
        </w:rPr>
        <w:t xml:space="preserve"> </w:t>
      </w:r>
      <w:r w:rsidR="006C715A">
        <w:rPr>
          <w:rFonts w:ascii="Arial" w:hAnsi="Arial"/>
          <w:noProof/>
          <w:lang w:eastAsia="fr-FR"/>
        </w:rPr>
        <w:t xml:space="preserve"> </w:t>
      </w:r>
      <w:bookmarkStart w:id="0" w:name="_GoBack"/>
      <w:bookmarkEnd w:id="0"/>
    </w:p>
    <w:sectPr w:rsidR="003C31EE" w:rsidRPr="003C31EE" w:rsidSect="00A523B6">
      <w:pgSz w:w="8390" w:h="11904"/>
      <w:pgMar w:top="720" w:right="720" w:bottom="720" w:left="96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emy Engraved L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B5AA4"/>
    <w:multiLevelType w:val="hybridMultilevel"/>
    <w:tmpl w:val="392EE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EE"/>
    <w:rsid w:val="00053C4A"/>
    <w:rsid w:val="00095487"/>
    <w:rsid w:val="001179FF"/>
    <w:rsid w:val="0018575E"/>
    <w:rsid w:val="00185926"/>
    <w:rsid w:val="001E672A"/>
    <w:rsid w:val="0026640C"/>
    <w:rsid w:val="002C57F0"/>
    <w:rsid w:val="002E6FDB"/>
    <w:rsid w:val="00362B78"/>
    <w:rsid w:val="003C31EE"/>
    <w:rsid w:val="00486C3E"/>
    <w:rsid w:val="004A57A2"/>
    <w:rsid w:val="005858EA"/>
    <w:rsid w:val="005D0F29"/>
    <w:rsid w:val="005F2076"/>
    <w:rsid w:val="00674168"/>
    <w:rsid w:val="006913A5"/>
    <w:rsid w:val="006B5845"/>
    <w:rsid w:val="006C715A"/>
    <w:rsid w:val="00722269"/>
    <w:rsid w:val="00774643"/>
    <w:rsid w:val="008166BC"/>
    <w:rsid w:val="00846EAA"/>
    <w:rsid w:val="00886570"/>
    <w:rsid w:val="00891D26"/>
    <w:rsid w:val="008C5F0F"/>
    <w:rsid w:val="008D2C97"/>
    <w:rsid w:val="009502FB"/>
    <w:rsid w:val="00A141DB"/>
    <w:rsid w:val="00A523B6"/>
    <w:rsid w:val="00AC0BCB"/>
    <w:rsid w:val="00B47C7C"/>
    <w:rsid w:val="00BE6EC4"/>
    <w:rsid w:val="00C10693"/>
    <w:rsid w:val="00C4348A"/>
    <w:rsid w:val="00C64B1C"/>
    <w:rsid w:val="00C93188"/>
    <w:rsid w:val="00CF2048"/>
    <w:rsid w:val="00D90D3D"/>
    <w:rsid w:val="00DA6258"/>
    <w:rsid w:val="00DF02E8"/>
    <w:rsid w:val="00E0276E"/>
    <w:rsid w:val="00E52DCF"/>
    <w:rsid w:val="00E9256C"/>
    <w:rsid w:val="00ED580B"/>
    <w:rsid w:val="00FB2C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fillcolor="none [814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0E"/>
    <w:rPr>
      <w:rFonts w:ascii="Verdana" w:hAnsi="Verdana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31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891D26"/>
    <w:pPr>
      <w:ind w:left="720"/>
      <w:contextualSpacing/>
    </w:pPr>
  </w:style>
  <w:style w:type="character" w:styleId="Lienhypertexte">
    <w:name w:val="Hyperlink"/>
    <w:uiPriority w:val="99"/>
    <w:unhideWhenUsed/>
    <w:rsid w:val="00A523B6"/>
    <w:rPr>
      <w:color w:val="0000FF"/>
      <w:u w:val="single"/>
    </w:rPr>
  </w:style>
  <w:style w:type="character" w:styleId="lev">
    <w:name w:val="Strong"/>
    <w:uiPriority w:val="22"/>
    <w:qFormat/>
    <w:rsid w:val="006913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0E"/>
    <w:rPr>
      <w:rFonts w:ascii="Verdana" w:hAnsi="Verdana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31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891D26"/>
    <w:pPr>
      <w:ind w:left="720"/>
      <w:contextualSpacing/>
    </w:pPr>
  </w:style>
  <w:style w:type="character" w:styleId="Lienhypertexte">
    <w:name w:val="Hyperlink"/>
    <w:uiPriority w:val="99"/>
    <w:unhideWhenUsed/>
    <w:rsid w:val="00A523B6"/>
    <w:rPr>
      <w:color w:val="0000FF"/>
      <w:u w:val="single"/>
    </w:rPr>
  </w:style>
  <w:style w:type="character" w:styleId="lev">
    <w:name w:val="Strong"/>
    <w:uiPriority w:val="22"/>
    <w:qFormat/>
    <w:rsid w:val="00691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Vente des Vins 2018 flyers Modif. Clem.dot</Template>
  <TotalTime>1</TotalTime>
  <Pages>2</Pages>
  <Words>134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af-gros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2</cp:revision>
  <cp:lastPrinted>2018-11-02T12:17:00Z</cp:lastPrinted>
  <dcterms:created xsi:type="dcterms:W3CDTF">2018-11-02T14:26:00Z</dcterms:created>
  <dcterms:modified xsi:type="dcterms:W3CDTF">2018-11-02T14:26:00Z</dcterms:modified>
</cp:coreProperties>
</file>